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/>
  <w:body>
    <w:p w:rsidR="00A457B2" w:rsidRDefault="00A457B2" w:rsidP="00F548F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</w:t>
      </w:r>
    </w:p>
    <w:p w:rsidR="00A457B2" w:rsidRDefault="00A457B2" w:rsidP="00F548F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 детский сад № 35</w:t>
      </w:r>
    </w:p>
    <w:p w:rsidR="00A457B2" w:rsidRDefault="00A457B2" w:rsidP="00F548F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Тимашевский район</w:t>
      </w:r>
    </w:p>
    <w:p w:rsidR="00A457B2" w:rsidRDefault="00A457B2" w:rsidP="00F548F5">
      <w:pPr>
        <w:pStyle w:val="NoSpacing"/>
        <w:jc w:val="center"/>
        <w:rPr>
          <w:b/>
          <w:sz w:val="28"/>
          <w:szCs w:val="28"/>
        </w:rPr>
      </w:pPr>
    </w:p>
    <w:p w:rsidR="00A457B2" w:rsidRDefault="00A457B2" w:rsidP="00F548F5">
      <w:pPr>
        <w:pStyle w:val="NoSpacing"/>
        <w:jc w:val="center"/>
        <w:rPr>
          <w:b/>
          <w:sz w:val="28"/>
          <w:szCs w:val="28"/>
        </w:rPr>
      </w:pPr>
    </w:p>
    <w:p w:rsidR="00A457B2" w:rsidRDefault="00A457B2" w:rsidP="00F548F5">
      <w:pPr>
        <w:pStyle w:val="NoSpacing"/>
        <w:jc w:val="center"/>
        <w:rPr>
          <w:b/>
          <w:sz w:val="28"/>
          <w:szCs w:val="28"/>
        </w:rPr>
      </w:pPr>
    </w:p>
    <w:p w:rsidR="00A457B2" w:rsidRPr="003B3AFC" w:rsidRDefault="00A457B2" w:rsidP="00F548F5">
      <w:pPr>
        <w:pStyle w:val="NoSpacing"/>
        <w:jc w:val="center"/>
        <w:rPr>
          <w:b/>
          <w:sz w:val="52"/>
          <w:szCs w:val="52"/>
        </w:rPr>
      </w:pPr>
      <w:r w:rsidRPr="003B3AFC">
        <w:rPr>
          <w:b/>
          <w:sz w:val="52"/>
          <w:szCs w:val="52"/>
        </w:rPr>
        <w:t xml:space="preserve">Конспект НОД </w:t>
      </w:r>
    </w:p>
    <w:p w:rsidR="00A457B2" w:rsidRPr="003B3AFC" w:rsidRDefault="00A457B2" w:rsidP="00F548F5">
      <w:pPr>
        <w:pStyle w:val="NoSpacing"/>
        <w:jc w:val="center"/>
        <w:rPr>
          <w:b/>
          <w:sz w:val="52"/>
          <w:szCs w:val="52"/>
        </w:rPr>
      </w:pPr>
      <w:r w:rsidRPr="003B3AFC">
        <w:rPr>
          <w:b/>
          <w:sz w:val="52"/>
          <w:szCs w:val="52"/>
        </w:rPr>
        <w:t xml:space="preserve">По ПДД в средней группе </w:t>
      </w:r>
    </w:p>
    <w:p w:rsidR="00A457B2" w:rsidRDefault="00A457B2" w:rsidP="00F548F5">
      <w:pPr>
        <w:pStyle w:val="NoSpacing"/>
        <w:jc w:val="center"/>
        <w:rPr>
          <w:b/>
          <w:sz w:val="52"/>
          <w:szCs w:val="52"/>
        </w:rPr>
      </w:pPr>
      <w:r w:rsidRPr="003B3AFC">
        <w:rPr>
          <w:b/>
          <w:sz w:val="52"/>
          <w:szCs w:val="52"/>
        </w:rPr>
        <w:t>детского сада.</w:t>
      </w:r>
    </w:p>
    <w:p w:rsidR="00A457B2" w:rsidRPr="003B3AFC" w:rsidRDefault="00A457B2" w:rsidP="00F548F5">
      <w:pPr>
        <w:pStyle w:val="NoSpacing"/>
        <w:jc w:val="center"/>
        <w:rPr>
          <w:b/>
          <w:sz w:val="52"/>
          <w:szCs w:val="52"/>
        </w:rPr>
      </w:pPr>
    </w:p>
    <w:p w:rsidR="00A457B2" w:rsidRPr="003B3AFC" w:rsidRDefault="00A457B2" w:rsidP="003B3AFC"/>
    <w:p w:rsidR="00A457B2" w:rsidRDefault="00A457B2" w:rsidP="003B3AFC">
      <w:pPr>
        <w:jc w:val="center"/>
      </w:pPr>
      <w:r w:rsidRPr="0035301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encrypted-tbn0.gstatic.com/images?q=tbn:ANd9GcQ-abbutzdfyFcNyjx0wwP_odpoT97PYv7NbmFwvNIhKeV_W8Zm" style="width:329.25pt;height:219.75pt;visibility:visible">
            <v:imagedata r:id="rId6" o:title=""/>
          </v:shape>
        </w:pict>
      </w:r>
    </w:p>
    <w:p w:rsidR="00A457B2" w:rsidRDefault="00A457B2" w:rsidP="00F548F5"/>
    <w:p w:rsidR="00A457B2" w:rsidRDefault="00A457B2" w:rsidP="00F548F5"/>
    <w:p w:rsidR="00A457B2" w:rsidRDefault="00A457B2" w:rsidP="00671FD7">
      <w:pPr>
        <w:jc w:val="right"/>
        <w:rPr>
          <w:rFonts w:ascii="Monotype Corsiva" w:hAnsi="Monotype Corsiva"/>
          <w:b/>
          <w:sz w:val="28"/>
          <w:szCs w:val="28"/>
        </w:rPr>
      </w:pPr>
    </w:p>
    <w:p w:rsidR="00A457B2" w:rsidRDefault="00A457B2" w:rsidP="00671FD7">
      <w:pPr>
        <w:jc w:val="right"/>
        <w:rPr>
          <w:rFonts w:ascii="Monotype Corsiva" w:hAnsi="Monotype Corsiva"/>
          <w:b/>
          <w:sz w:val="28"/>
          <w:szCs w:val="28"/>
        </w:rPr>
      </w:pPr>
    </w:p>
    <w:p w:rsidR="00A457B2" w:rsidRPr="00671FD7" w:rsidRDefault="00A457B2" w:rsidP="00671FD7">
      <w:pPr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Подготовила</w:t>
      </w:r>
      <w:r w:rsidRPr="00671FD7">
        <w:rPr>
          <w:rFonts w:ascii="Monotype Corsiva" w:hAnsi="Monotype Corsiva"/>
          <w:b/>
          <w:sz w:val="28"/>
          <w:szCs w:val="28"/>
        </w:rPr>
        <w:t xml:space="preserve"> </w:t>
      </w:r>
    </w:p>
    <w:p w:rsidR="00A457B2" w:rsidRPr="00671FD7" w:rsidRDefault="00A457B2" w:rsidP="00671FD7">
      <w:pPr>
        <w:jc w:val="right"/>
        <w:rPr>
          <w:rFonts w:ascii="Monotype Corsiva" w:hAnsi="Monotype Corsiva"/>
          <w:b/>
          <w:sz w:val="28"/>
          <w:szCs w:val="28"/>
        </w:rPr>
      </w:pPr>
      <w:r w:rsidRPr="00671FD7">
        <w:rPr>
          <w:rFonts w:ascii="Monotype Corsiva" w:hAnsi="Monotype Corsiva"/>
          <w:b/>
          <w:sz w:val="28"/>
          <w:szCs w:val="28"/>
        </w:rPr>
        <w:t xml:space="preserve">воспитатель Галий И. Ю. </w:t>
      </w:r>
    </w:p>
    <w:p w:rsidR="00A457B2" w:rsidRPr="00671FD7" w:rsidRDefault="00A457B2" w:rsidP="00671FD7">
      <w:pPr>
        <w:jc w:val="right"/>
        <w:rPr>
          <w:rFonts w:ascii="Monotype Corsiva" w:hAnsi="Monotype Corsiva"/>
          <w:b/>
          <w:sz w:val="28"/>
          <w:szCs w:val="28"/>
        </w:rPr>
      </w:pPr>
    </w:p>
    <w:p w:rsidR="00A457B2" w:rsidRDefault="00A457B2" w:rsidP="00F548F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457B2" w:rsidRDefault="00A457B2" w:rsidP="00F5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Незаймановский.</w:t>
      </w:r>
    </w:p>
    <w:p w:rsidR="00A457B2" w:rsidRDefault="00A457B2" w:rsidP="001C4F6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Задачи: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закрепить знания детей о светофоре, о его сигналах;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систематизировать знания детей о дорожных знаках, об их значении;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развивать наблюдательность, зрительную память;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развивать умение отвечать полным ответом.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Материал: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макеты с изображением улицы и различных ситуаций на дороге;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макет светофора;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·         костюм светофора.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1C4F6F">
        <w:rPr>
          <w:rFonts w:ascii="Times New Roman" w:hAnsi="Times New Roman"/>
          <w:sz w:val="28"/>
          <w:szCs w:val="28"/>
        </w:rPr>
        <w:t>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A457B2" w:rsidRDefault="00A457B2" w:rsidP="001C4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B2" w:rsidRPr="001C4F6F" w:rsidRDefault="00A457B2" w:rsidP="001C4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Ход НОД: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Здравствуйте, ребята!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Здравствуйте!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Ребята, сегодня я хочу пригласить вас на прогулку по нашему городу. Представьте, что мы вышли из детского сада на улицу и пошли пешком.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F6F">
        <w:rPr>
          <w:rFonts w:ascii="Times New Roman" w:hAnsi="Times New Roman"/>
          <w:sz w:val="28"/>
          <w:szCs w:val="28"/>
        </w:rPr>
        <w:t>(на доске висит макет с изображением улицы с пешеходным переходом, машинами и пешеходами)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Как сейчас мы называемся?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Пешеходы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Как называется дорожка, по которой ходят пешеходы?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Тротуар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 Посмотрите, сколько  машин едет </w:t>
      </w:r>
      <w:r w:rsidRPr="001C4F6F">
        <w:rPr>
          <w:rFonts w:ascii="Times New Roman" w:hAnsi="Times New Roman"/>
          <w:sz w:val="28"/>
          <w:szCs w:val="28"/>
        </w:rPr>
        <w:t xml:space="preserve"> по дороге, а кто знает, как называется эта дорога?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Проезжая часть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Ребята,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побыстрее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Здравствуйте, ребята!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Здравствуйте!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                      Я вежливый и строгий,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               Я известен на весь мир,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               Я на улице широкой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               Самый главный командир!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               Кто я?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Светофор</w:t>
      </w:r>
      <w:r>
        <w:rPr>
          <w:noProof/>
          <w:lang w:eastAsia="ru-RU"/>
        </w:rPr>
        <w:pict>
          <v:shape id="Рисунок 7" o:spid="_x0000_s1026" type="#_x0000_t75" alt="https://encrypted-tbn1.gstatic.com/images?q=tbn:ANd9GcSO0CFJO5KdJTdiAfNQdQajZlXwSj0QzO_8aEo68_pzEzL87a5qdw" style="position:absolute;margin-left:1.2pt;margin-top:-.05pt;width:188.25pt;height:150.75pt;z-index:251658240;visibility:visible;mso-position-horizontal-relative:text;mso-position-vertical-relative:text">
            <v:imagedata r:id="rId7" o:title=""/>
            <w10:wrap type="square"/>
          </v:shape>
        </w:pic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зачем я нужен, ребята?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Чтобы регулировать движение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Наверху находится красный свет, посередине расположен желтый, а в самом низу находится зеленый свет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сейчас каждый из них сам про себя расскажет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(выходят трое детей-огонечков)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Красный: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 Самый строгий – красный свет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 Стой! Дроги дальше нет,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         Путь для всех закрыт!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для чего нужен красный свет, ребята?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Красный свет напоминает об опасности (пожарные машины), на красный свет мы стоим и дрогу не переходим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Желтый: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 Чтоб спокойно перешел ты,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 Слушай наш совет: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 Жди! Увидишь скоро желтый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 В середине свет!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зачем нужен желтый свет?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Зеленый: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4F6F">
        <w:rPr>
          <w:rFonts w:ascii="Times New Roman" w:hAnsi="Times New Roman"/>
          <w:sz w:val="28"/>
          <w:szCs w:val="28"/>
        </w:rPr>
        <w:t xml:space="preserve"> А за ним зеленый свет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 Вспыхнет впереди.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 Скажет он - препятствий нет,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                  Смело в путь иди!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что обозначает зеленый свет светофора?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 xml:space="preserve">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Молодцы, ребята! Садитесь!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(огонечки садятся)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</w:t>
      </w:r>
      <w:r w:rsidRPr="001C4F6F">
        <w:rPr>
          <w:rFonts w:ascii="Times New Roman" w:hAnsi="Times New Roman"/>
          <w:sz w:val="28"/>
          <w:szCs w:val="28"/>
        </w:rPr>
        <w:t>: Ребята, а хотите поиграть в игру?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F6F">
        <w:rPr>
          <w:rFonts w:ascii="Times New Roman" w:hAnsi="Times New Roman"/>
          <w:sz w:val="28"/>
          <w:szCs w:val="28"/>
        </w:rPr>
        <w:t>(на доске два черных прямоугольника)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Она называется «Кто быстрее соберет светофор». Мне нужно двое помощников. Кто хочет мне помочь?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(выходят двое детей)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Ребята, ваша задача – как можно быстрее расставить по порядку все цвета светофора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(каждому из детей раздается по три кружка: зеленый, желтый и красный)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Итак, начинаем!</w:t>
      </w:r>
    </w:p>
    <w:p w:rsidR="00A457B2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(дети расставляют кружки в определенном порядке)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alt="http://audo-teremok.ucoz.ru/PDD/prav.png" style="position:absolute;margin-left:1.2pt;margin-top:.35pt;width:236.25pt;height:377.25pt;z-index:251657216;visibility:visible">
            <v:imagedata r:id="rId8" o:title=""/>
            <w10:wrap type="square"/>
          </v:shape>
        </w:pic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Посмотрите, ребята, правильно они сделали?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 xml:space="preserve"> Да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</w:t>
      </w:r>
      <w:r w:rsidRPr="001C4F6F">
        <w:rPr>
          <w:rFonts w:ascii="Times New Roman" w:hAnsi="Times New Roman"/>
          <w:sz w:val="28"/>
          <w:szCs w:val="28"/>
        </w:rPr>
        <w:t>: Сейчас я проверю, насколько хорошо вы их знаете. Итак, первая загадка, слушайте внимательно!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1. По полоскам черно-белым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Пешеход шагает смело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Кто из вас, ребята, знает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Знак о чем предупреждает?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Дай машине тихий ход –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Пешеходный переход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(выставляется знак «Пешеходный переход»)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Ребята, а кто может мне сказать, зачем нужен этот знак?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 </w:t>
      </w:r>
      <w:r w:rsidRPr="001C4F6F">
        <w:rPr>
          <w:rFonts w:ascii="Times New Roman" w:hAnsi="Times New Roman"/>
          <w:sz w:val="28"/>
          <w:szCs w:val="28"/>
        </w:rPr>
        <w:t>Он показывает нам, где можно переходить дорогу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2. Под дорогою нора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Кто быстрее всех смекнет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Почему под ней с утра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Ходят люди взад-вперед?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Подземный переход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(выставляется знак «Подземный переход»)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о чем говорит нам этот знак?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Когда нам встречается знак «Подземный переход» значит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3. Ездят здесь одни машины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Грозно их мелькают шины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У тебя велосипед?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Значит стоп! Дроги нет!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Движение на велосипедах запрещено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(выставляется знак «Движение на велосипедах запрещено»)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о чем говорит нам этот знак?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Этот знак нас предупреждает о том, что здесь ездить на велосипедах очень опасно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4. В белом треугольнике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С окаемкой красной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Человечкам-школьникам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Очень безопасно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Этот знак дорожный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Знают все на свете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Будьте осторожны,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На дороге –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Дети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(выставляется знак «Осторожно, дети»)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о чем говорит нам этот знак?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Этот знак обозначает «Осторожно, дети».Водитель издалека видит этот знак и сбавляет скорость, потому что в этом месте дорогу могут переходить дети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где обычно ставят такие знаки?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Около</w:t>
      </w:r>
      <w:r>
        <w:rPr>
          <w:rFonts w:ascii="Times New Roman" w:hAnsi="Times New Roman"/>
          <w:sz w:val="28"/>
          <w:szCs w:val="28"/>
        </w:rPr>
        <w:t xml:space="preserve"> детских садов,</w:t>
      </w:r>
      <w:r w:rsidRPr="001C4F6F">
        <w:rPr>
          <w:rFonts w:ascii="Times New Roman" w:hAnsi="Times New Roman"/>
          <w:sz w:val="28"/>
          <w:szCs w:val="28"/>
        </w:rPr>
        <w:t xml:space="preserve"> школ, гимназий, лицеев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Вот видите, сколько у меня помощников на дороге! А сейчас мы с вами превратимся в шоферов. А кто это такие?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Те, кто сидят за рулем автомобиля?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Физминутка «Мы - шоферы»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(дети должны показывать движения)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Едем, едем на машине                             (движение рулем)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Нажимаем на педаль                                 (ногу согнуть в колене, вытянуть)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Газ включаем, выключаем                        (рычаг повернуть к себе, от себя)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пристально мы в</w:t>
      </w:r>
      <w:r w:rsidRPr="001C4F6F">
        <w:rPr>
          <w:rFonts w:ascii="Times New Roman" w:hAnsi="Times New Roman"/>
          <w:sz w:val="28"/>
          <w:szCs w:val="28"/>
        </w:rPr>
        <w:t>даль             (ладонь ко лбу)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Дворники считают капли                        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Вправо, влево – чистота!                         («дворники»)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Волосы ерошит ветер                               (пальцами взъерошить волосы)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Мы шоферы хоть куда!                           (большой палец правой руки вверх)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(дети садятся)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пока мы с вами ездили, посмотрите, что происходит на дороге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(вывешивает поочередно плакаты с изображением различных ситуаций на дороге)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Что вы видите на этой картинке?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Двое волчат играют в мяч на проезжей части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И что с ними случилось?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Они попали в больницу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почему?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Потому что по дороге ездят машины и играть на ней в мячик очень опасно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что тут происходит?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Медвежонок едет на велосипеде в неразрешенном месте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И что с ним случилось?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Он попал в больницу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как вы думаете, почему это произошло?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Потому чт</w:t>
      </w:r>
      <w:r>
        <w:rPr>
          <w:rFonts w:ascii="Times New Roman" w:hAnsi="Times New Roman"/>
          <w:sz w:val="28"/>
          <w:szCs w:val="28"/>
        </w:rPr>
        <w:t>о медвежонок не обратил внимания</w:t>
      </w:r>
      <w:r w:rsidRPr="001C4F6F">
        <w:rPr>
          <w:rFonts w:ascii="Times New Roman" w:hAnsi="Times New Roman"/>
          <w:sz w:val="28"/>
          <w:szCs w:val="28"/>
        </w:rPr>
        <w:t xml:space="preserve"> на знак, который висит на дороге: «Движение на велосипедах запрещено»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что тут происходит?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Две курицы стоят и разговаривают посередине дороги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И что с ним случилось?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 </w:t>
      </w:r>
      <w:r w:rsidRPr="001C4F6F">
        <w:rPr>
          <w:rFonts w:ascii="Times New Roman" w:hAnsi="Times New Roman"/>
          <w:sz w:val="28"/>
          <w:szCs w:val="28"/>
        </w:rPr>
        <w:t>Они попали в больницу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как вы думаете, почему это произошло?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Потому что они отвлеклись на разговоры и не заметили движущиеся автомобили. На дороге разговаривать ни в коем случае нельзя!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вот и мой знакомый – заяц! Посмотрите, что он делает?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Он переходит дорогу на красный свет светофора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И что с ним случилось?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Он попал в больницу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как вы думаете, почему это произошло?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Потому что заяц переходит дорогу, даже не посмотрев, какой свет светофора сейчас горит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какой свет горел?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Красный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Светофор:</w:t>
      </w:r>
      <w:r w:rsidRPr="001C4F6F">
        <w:rPr>
          <w:rFonts w:ascii="Times New Roman" w:hAnsi="Times New Roman"/>
          <w:sz w:val="28"/>
          <w:szCs w:val="28"/>
        </w:rPr>
        <w:t> А на красный свет можно переходить дорогу?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Нет!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Светофор</w:t>
      </w:r>
      <w:r w:rsidRPr="001C4F6F">
        <w:rPr>
          <w:rFonts w:ascii="Times New Roman" w:hAnsi="Times New Roman"/>
          <w:sz w:val="28"/>
          <w:szCs w:val="28"/>
        </w:rPr>
        <w:t>: 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До свидания!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(светофор уходит, снимает костюм, выходит ведущий)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</w:t>
      </w:r>
      <w:r w:rsidRPr="001C4F6F">
        <w:rPr>
          <w:rFonts w:ascii="Times New Roman" w:hAnsi="Times New Roman"/>
          <w:sz w:val="28"/>
          <w:szCs w:val="28"/>
        </w:rPr>
        <w:t>: Ну что, ребята, понравилось вам путешествовать вместе со светофором?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Позовем его еще к нам в гости?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Дети:</w:t>
      </w:r>
      <w:r w:rsidRPr="001C4F6F">
        <w:rPr>
          <w:rFonts w:ascii="Times New Roman" w:hAnsi="Times New Roman"/>
          <w:sz w:val="28"/>
          <w:szCs w:val="28"/>
        </w:rPr>
        <w:t> Да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b/>
          <w:sz w:val="28"/>
          <w:szCs w:val="28"/>
        </w:rPr>
        <w:t>Воспитатель:</w:t>
      </w:r>
      <w:r w:rsidRPr="001C4F6F">
        <w:rPr>
          <w:rFonts w:ascii="Times New Roman" w:hAnsi="Times New Roman"/>
          <w:sz w:val="28"/>
          <w:szCs w:val="28"/>
        </w:rPr>
        <w:t> На этом наше занятие закончено, будьте внимательны, думайте о безопасности.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F6F">
        <w:rPr>
          <w:rFonts w:ascii="Times New Roman" w:hAnsi="Times New Roman"/>
          <w:sz w:val="28"/>
          <w:szCs w:val="28"/>
        </w:rPr>
        <w:t> </w:t>
      </w:r>
    </w:p>
    <w:p w:rsidR="00A457B2" w:rsidRPr="001C4F6F" w:rsidRDefault="00A457B2" w:rsidP="001C4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457B2" w:rsidRPr="001C4F6F" w:rsidSect="003B3AFC">
      <w:footerReference w:type="default" r:id="rId9"/>
      <w:pgSz w:w="11906" w:h="16838"/>
      <w:pgMar w:top="1134" w:right="850" w:bottom="1134" w:left="1701" w:header="708" w:footer="708" w:gutter="0"/>
      <w:pgBorders w:offsetFrom="page">
        <w:top w:val="pyramidsAbove" w:sz="10" w:space="24" w:color="auto"/>
        <w:left w:val="pyramidsAbove" w:sz="10" w:space="24" w:color="auto"/>
        <w:bottom w:val="pyramidsAbove" w:sz="10" w:space="24" w:color="auto"/>
        <w:right w:val="pyramidsAbo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B2" w:rsidRDefault="00A457B2" w:rsidP="004A26F6">
      <w:pPr>
        <w:spacing w:after="0" w:line="240" w:lineRule="auto"/>
      </w:pPr>
      <w:r>
        <w:separator/>
      </w:r>
    </w:p>
  </w:endnote>
  <w:endnote w:type="continuationSeparator" w:id="0">
    <w:p w:rsidR="00A457B2" w:rsidRDefault="00A457B2" w:rsidP="004A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B2" w:rsidRDefault="00A457B2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A457B2" w:rsidRDefault="00A457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B2" w:rsidRDefault="00A457B2" w:rsidP="004A26F6">
      <w:pPr>
        <w:spacing w:after="0" w:line="240" w:lineRule="auto"/>
      </w:pPr>
      <w:r>
        <w:separator/>
      </w:r>
    </w:p>
  </w:footnote>
  <w:footnote w:type="continuationSeparator" w:id="0">
    <w:p w:rsidR="00A457B2" w:rsidRDefault="00A457B2" w:rsidP="004A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F6F"/>
    <w:rsid w:val="000303C2"/>
    <w:rsid w:val="00083921"/>
    <w:rsid w:val="000D3D68"/>
    <w:rsid w:val="001A5DBA"/>
    <w:rsid w:val="001C4F6F"/>
    <w:rsid w:val="00281253"/>
    <w:rsid w:val="00353012"/>
    <w:rsid w:val="003B3AFC"/>
    <w:rsid w:val="004A26F6"/>
    <w:rsid w:val="00671FD7"/>
    <w:rsid w:val="006B0ACF"/>
    <w:rsid w:val="008F4578"/>
    <w:rsid w:val="00A21868"/>
    <w:rsid w:val="00A457B2"/>
    <w:rsid w:val="00A460F8"/>
    <w:rsid w:val="00CE1AC9"/>
    <w:rsid w:val="00CE4C7F"/>
    <w:rsid w:val="00CF53B1"/>
    <w:rsid w:val="00D344B5"/>
    <w:rsid w:val="00D56356"/>
    <w:rsid w:val="00EC4AED"/>
    <w:rsid w:val="00F548F5"/>
    <w:rsid w:val="00F5666F"/>
    <w:rsid w:val="00F9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E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C4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F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1C4F6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C4F6F"/>
    <w:rPr>
      <w:rFonts w:cs="Times New Roman"/>
    </w:rPr>
  </w:style>
  <w:style w:type="paragraph" w:styleId="NormalWeb">
    <w:name w:val="Normal (Web)"/>
    <w:basedOn w:val="Normal"/>
    <w:uiPriority w:val="99"/>
    <w:semiHidden/>
    <w:rsid w:val="001C4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C4F6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C4F6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C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6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26F6"/>
    <w:rPr>
      <w:rFonts w:cs="Times New Roman"/>
    </w:rPr>
  </w:style>
  <w:style w:type="paragraph" w:styleId="NoSpacing">
    <w:name w:val="No Spacing"/>
    <w:uiPriority w:val="99"/>
    <w:qFormat/>
    <w:rsid w:val="00F548F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4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4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74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1364</Words>
  <Characters>7775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Шурашовы</dc:creator>
  <cp:keywords/>
  <dc:description/>
  <cp:lastModifiedBy>root</cp:lastModifiedBy>
  <cp:revision>9</cp:revision>
  <dcterms:created xsi:type="dcterms:W3CDTF">2014-03-18T14:45:00Z</dcterms:created>
  <dcterms:modified xsi:type="dcterms:W3CDTF">2014-03-20T06:59:00Z</dcterms:modified>
</cp:coreProperties>
</file>