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06B" w:rsidRDefault="0025706B" w:rsidP="003760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</w:t>
      </w:r>
    </w:p>
    <w:p w:rsidR="0025706B" w:rsidRDefault="0025706B" w:rsidP="003760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 детский сад № 35</w:t>
      </w:r>
    </w:p>
    <w:p w:rsidR="0025706B" w:rsidRDefault="0025706B" w:rsidP="003760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Тимашевский район</w:t>
      </w:r>
    </w:p>
    <w:p w:rsidR="0025706B" w:rsidRDefault="0025706B" w:rsidP="00376052">
      <w:pPr>
        <w:shd w:val="clear" w:color="auto" w:fill="FFFFFF"/>
        <w:spacing w:after="0" w:line="360" w:lineRule="atLeast"/>
        <w:outlineLvl w:val="0"/>
        <w:rPr>
          <w:rFonts w:ascii="Arial" w:hAnsi="Arial" w:cs="Arial"/>
          <w:color w:val="371D10"/>
          <w:kern w:val="36"/>
          <w:sz w:val="36"/>
          <w:szCs w:val="36"/>
          <w:lang w:eastAsia="ru-RU"/>
        </w:rPr>
      </w:pPr>
    </w:p>
    <w:p w:rsidR="0025706B" w:rsidRDefault="0025706B" w:rsidP="00376052">
      <w:pPr>
        <w:shd w:val="clear" w:color="auto" w:fill="FFFFFF"/>
        <w:spacing w:after="0" w:line="360" w:lineRule="atLeast"/>
        <w:outlineLvl w:val="0"/>
        <w:rPr>
          <w:rFonts w:ascii="Arial" w:hAnsi="Arial" w:cs="Arial"/>
          <w:color w:val="371D10"/>
          <w:kern w:val="36"/>
          <w:sz w:val="36"/>
          <w:szCs w:val="36"/>
          <w:lang w:eastAsia="ru-RU"/>
        </w:rPr>
      </w:pPr>
    </w:p>
    <w:p w:rsidR="0025706B" w:rsidRPr="00E7079B" w:rsidRDefault="0025706B" w:rsidP="00376052">
      <w:pPr>
        <w:shd w:val="clear" w:color="auto" w:fill="FFFFFF"/>
        <w:spacing w:after="0" w:line="360" w:lineRule="atLeast"/>
        <w:jc w:val="center"/>
        <w:outlineLvl w:val="0"/>
        <w:rPr>
          <w:rFonts w:ascii="Arial Narrow" w:hAnsi="Arial Narrow" w:cs="Arial"/>
          <w:color w:val="371D10"/>
          <w:kern w:val="36"/>
          <w:sz w:val="52"/>
          <w:szCs w:val="52"/>
          <w:lang w:eastAsia="ru-RU"/>
        </w:rPr>
      </w:pPr>
      <w:r w:rsidRPr="00E7079B">
        <w:rPr>
          <w:rFonts w:ascii="Arial Narrow" w:hAnsi="Arial Narrow" w:cs="Arial"/>
          <w:color w:val="371D10"/>
          <w:kern w:val="36"/>
          <w:sz w:val="52"/>
          <w:szCs w:val="52"/>
          <w:lang w:eastAsia="ru-RU"/>
        </w:rPr>
        <w:t>Конспект НОД</w:t>
      </w:r>
    </w:p>
    <w:p w:rsidR="0025706B" w:rsidRDefault="0025706B" w:rsidP="00376052">
      <w:pPr>
        <w:pStyle w:val="Heading1"/>
        <w:spacing w:before="0" w:beforeAutospacing="0" w:after="0" w:afterAutospacing="0" w:line="300" w:lineRule="atLeast"/>
        <w:jc w:val="center"/>
        <w:rPr>
          <w:rFonts w:ascii="Arial Narrow" w:hAnsi="Arial Narrow" w:cs="Arial"/>
          <w:color w:val="CB4B03"/>
          <w:sz w:val="52"/>
          <w:szCs w:val="52"/>
        </w:rPr>
      </w:pPr>
      <w:r w:rsidRPr="00E7079B">
        <w:rPr>
          <w:rFonts w:ascii="Arial Narrow" w:hAnsi="Arial Narrow" w:cs="Arial"/>
          <w:color w:val="CB4B03"/>
          <w:sz w:val="52"/>
          <w:szCs w:val="52"/>
        </w:rPr>
        <w:t xml:space="preserve">«Правила дорожного движения» </w:t>
      </w:r>
    </w:p>
    <w:p w:rsidR="0025706B" w:rsidRPr="00E7079B" w:rsidRDefault="0025706B" w:rsidP="00376052">
      <w:pPr>
        <w:pStyle w:val="Heading1"/>
        <w:spacing w:before="0" w:beforeAutospacing="0" w:after="0" w:afterAutospacing="0" w:line="300" w:lineRule="atLeast"/>
        <w:jc w:val="center"/>
        <w:rPr>
          <w:rFonts w:ascii="Arial Narrow" w:hAnsi="Arial Narrow" w:cs="Arial"/>
          <w:color w:val="CB4B03"/>
          <w:sz w:val="52"/>
          <w:szCs w:val="52"/>
        </w:rPr>
      </w:pPr>
      <w:r w:rsidRPr="00E7079B">
        <w:rPr>
          <w:rFonts w:ascii="Arial Narrow" w:hAnsi="Arial Narrow" w:cs="Arial"/>
          <w:color w:val="CB4B03"/>
          <w:sz w:val="52"/>
          <w:szCs w:val="52"/>
        </w:rPr>
        <w:t>в средней группе</w:t>
      </w:r>
      <w:r>
        <w:rPr>
          <w:rFonts w:ascii="Arial Narrow" w:hAnsi="Arial Narrow" w:cs="Arial"/>
          <w:color w:val="CB4B03"/>
          <w:sz w:val="52"/>
          <w:szCs w:val="52"/>
        </w:rPr>
        <w:t>.</w:t>
      </w:r>
    </w:p>
    <w:p w:rsidR="0025706B" w:rsidRDefault="0025706B" w:rsidP="00376052">
      <w:pPr>
        <w:shd w:val="clear" w:color="auto" w:fill="FFFFFF"/>
        <w:spacing w:after="0" w:line="360" w:lineRule="atLeast"/>
        <w:jc w:val="center"/>
        <w:outlineLvl w:val="0"/>
        <w:rPr>
          <w:rFonts w:ascii="Arial Black" w:hAnsi="Arial Black" w:cs="Arial"/>
          <w:color w:val="371D10"/>
          <w:kern w:val="36"/>
          <w:sz w:val="52"/>
          <w:szCs w:val="52"/>
          <w:lang w:eastAsia="ru-RU"/>
        </w:rPr>
      </w:pPr>
    </w:p>
    <w:p w:rsidR="0025706B" w:rsidRDefault="0025706B" w:rsidP="00376052">
      <w:pPr>
        <w:shd w:val="clear" w:color="auto" w:fill="FFFFFF"/>
        <w:spacing w:after="0" w:line="360" w:lineRule="atLeast"/>
        <w:jc w:val="center"/>
        <w:outlineLvl w:val="0"/>
        <w:rPr>
          <w:rFonts w:ascii="Arial Black" w:hAnsi="Arial Black" w:cs="Arial"/>
          <w:color w:val="371D10"/>
          <w:kern w:val="36"/>
          <w:sz w:val="52"/>
          <w:szCs w:val="52"/>
          <w:lang w:eastAsia="ru-RU"/>
        </w:rPr>
      </w:pPr>
      <w:r w:rsidRPr="007764D4">
        <w:rPr>
          <w:rFonts w:ascii="Arial Black" w:hAnsi="Arial Black" w:cs="Arial"/>
          <w:noProof/>
          <w:color w:val="371D10"/>
          <w:kern w:val="36"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assets.freelancehunt.com/snippet/b6/1b/9312/Pravila_lico.jpg" style="width:309.75pt;height:239.25pt;visibility:visible">
            <v:imagedata r:id="rId5" o:title=""/>
          </v:shape>
        </w:pict>
      </w:r>
    </w:p>
    <w:p w:rsidR="0025706B" w:rsidRDefault="0025706B" w:rsidP="00376052"/>
    <w:p w:rsidR="0025706B" w:rsidRDefault="0025706B" w:rsidP="00376052"/>
    <w:p w:rsidR="0025706B" w:rsidRDefault="0025706B" w:rsidP="001A4384">
      <w:pPr>
        <w:jc w:val="right"/>
        <w:rPr>
          <w:b/>
          <w:i/>
          <w:sz w:val="28"/>
          <w:szCs w:val="28"/>
        </w:rPr>
      </w:pPr>
    </w:p>
    <w:p w:rsidR="0025706B" w:rsidRDefault="0025706B" w:rsidP="001A4384">
      <w:pPr>
        <w:jc w:val="right"/>
        <w:rPr>
          <w:b/>
          <w:i/>
          <w:sz w:val="28"/>
          <w:szCs w:val="28"/>
        </w:rPr>
      </w:pPr>
    </w:p>
    <w:p w:rsidR="0025706B" w:rsidRPr="001A4384" w:rsidRDefault="0025706B" w:rsidP="001A438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Подготовила:</w:t>
      </w:r>
      <w:r w:rsidRPr="001A4384">
        <w:rPr>
          <w:b/>
          <w:i/>
          <w:sz w:val="28"/>
          <w:szCs w:val="28"/>
        </w:rPr>
        <w:t xml:space="preserve"> </w:t>
      </w:r>
    </w:p>
    <w:p w:rsidR="0025706B" w:rsidRPr="001A4384" w:rsidRDefault="0025706B" w:rsidP="001A4384">
      <w:pPr>
        <w:jc w:val="right"/>
        <w:rPr>
          <w:b/>
          <w:i/>
          <w:sz w:val="28"/>
          <w:szCs w:val="28"/>
        </w:rPr>
      </w:pPr>
      <w:r w:rsidRPr="001A4384">
        <w:rPr>
          <w:b/>
          <w:i/>
          <w:sz w:val="28"/>
          <w:szCs w:val="28"/>
        </w:rPr>
        <w:t xml:space="preserve">воспитатель Козырь Н. Б. </w:t>
      </w:r>
    </w:p>
    <w:p w:rsidR="0025706B" w:rsidRDefault="0025706B" w:rsidP="00376052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5706B" w:rsidRDefault="0025706B" w:rsidP="00376052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5706B" w:rsidRDefault="0025706B" w:rsidP="0037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Незаймановский.</w:t>
      </w:r>
    </w:p>
    <w:p w:rsidR="0025706B" w:rsidRDefault="0025706B" w:rsidP="001A4384">
      <w:pPr>
        <w:pStyle w:val="Heading1"/>
        <w:spacing w:before="0" w:beforeAutospacing="0" w:after="0" w:afterAutospacing="0" w:line="300" w:lineRule="atLeast"/>
        <w:jc w:val="center"/>
        <w:rPr>
          <w:rFonts w:ascii="Calibri" w:hAnsi="Calibri"/>
          <w:b w:val="0"/>
          <w:bCs w:val="0"/>
          <w:kern w:val="0"/>
          <w:sz w:val="22"/>
          <w:szCs w:val="22"/>
          <w:lang w:eastAsia="en-US"/>
        </w:rPr>
      </w:pPr>
    </w:p>
    <w:p w:rsidR="0025706B" w:rsidRDefault="0025706B" w:rsidP="001A4384">
      <w:pPr>
        <w:pStyle w:val="Heading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>
        <w:rPr>
          <w:rFonts w:ascii="Arial" w:hAnsi="Arial" w:cs="Arial"/>
          <w:color w:val="CB4B03"/>
          <w:sz w:val="29"/>
          <w:szCs w:val="29"/>
        </w:rPr>
        <w:t>НОД</w:t>
      </w:r>
    </w:p>
    <w:p w:rsidR="0025706B" w:rsidRDefault="0025706B" w:rsidP="001A4384">
      <w:pPr>
        <w:pStyle w:val="Heading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>
        <w:rPr>
          <w:rFonts w:ascii="Arial" w:hAnsi="Arial" w:cs="Arial"/>
          <w:color w:val="CB4B03"/>
          <w:sz w:val="29"/>
          <w:szCs w:val="29"/>
        </w:rPr>
        <w:t>«Правила дорожного движения» в средней группе.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rPr>
          <w:rStyle w:val="Strong"/>
          <w:color w:val="0D0D0D"/>
          <w:sz w:val="28"/>
          <w:szCs w:val="28"/>
        </w:rPr>
      </w:pP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Цель: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формировать представления детей о правилах дорожного движения и дорожных знаках.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Задачи: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1. Расширить и закрепить знания детей о сигналах светофора и правилах дорожного движения.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2. Познакомить детей с дорожными знаками: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указательными («Пешеходный переход», «Подземный пешеходный переход»);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запрещающими («Движение пешеходов запрещено», «Движение на велосипедах запрещено»).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3. Воспитывать культуру поведения на улице, вырабатывая потребность в соблюдении правил дорожного движения.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Оборудование: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макеты дорожных знаков, светофора, шаблоны различной формы для рисования знаков, восковые мелки, дидактические игры: «Собери светофор», «Собери знак».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Действующие лица: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воспитатель, дети.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Ход занятия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Ребята отгадайте загадку: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Три моих волшебных глаза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Управляют всеми сразу.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Я моргну - пойдут машины.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Встанут женщины, мужчины.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Отвечайте вместе, хором: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rStyle w:val="Emphasis"/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Как зовусь я?...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(Светофором.)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>
        <w:rPr>
          <w:noProof/>
        </w:rPr>
        <w:pict>
          <v:shape id="Рисунок 10" o:spid="_x0000_s1026" type="#_x0000_t75" alt="https://encrypted-tbn0.gstatic.com/images?q=tbn:ANd9GcRoceH2GEo4wmu6m2Th_ecDVwvu2WpEzckCm9THLZX-vYy_XwmZ" style="position:absolute;left:0;text-align:left;margin-left:23.7pt;margin-top:.05pt;width:117pt;height:189pt;z-index:251657216;visibility:visible">
            <v:imagedata r:id="rId6" o:title=""/>
            <w10:wrap type="square"/>
          </v:shape>
        </w:pic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(показывает макет светофора).</w:t>
      </w:r>
      <w:r w:rsidRPr="009A287F">
        <w:rPr>
          <w:rStyle w:val="apple-converted-space"/>
          <w:i/>
          <w:i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А для чего нужен светофор?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Дети.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Какие цвета на нем загораются?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Дети.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Красный, желтый, зеленый.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Что обозначает каждый сигнал светофора?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Дети.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Красный сигнал светофора говорит о том, что путь для движения закрыт, желтый предупреждает: «приготовься», зеленый сигнал светофора разрешает движение.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Проводится дидактическая игра «Собери светофор».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 конце игры воспитатель читает стихотворение: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Красный цвет – опасный цвет,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Это значит: хода нет.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Желтый – не спешите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И сигнала ждите.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Цвет зеленый горит: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Вот теперь вам путь открыт!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Молодцы, ребята, вы хорошо справились с заданием.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К нам в гости пришел инспектор ГИБДД…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(представляет гостя).</w:t>
      </w:r>
      <w:r w:rsidRPr="009A287F">
        <w:rPr>
          <w:rStyle w:val="apple-converted-space"/>
          <w:i/>
          <w:i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Он хочет проверить ваши знания о правилах дорожного движения.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>
        <w:rPr>
          <w:noProof/>
        </w:rPr>
        <w:pict>
          <v:shape id="Рисунок 4" o:spid="_x0000_s1027" type="#_x0000_t75" alt="http://etkovd.ucoz.ru/KartinKi/DZ_PDD/1.jpg" style="position:absolute;margin-left:1.2pt;margin-top:.1pt;width:218.25pt;height:298.5pt;z-index:251658240;visibility:visible">
            <v:imagedata r:id="rId7" o:title=""/>
            <w10:wrap type="square"/>
          </v:shape>
        </w:pict>
      </w:r>
      <w:r w:rsidRPr="009A287F">
        <w:rPr>
          <w:rStyle w:val="Strong"/>
          <w:color w:val="0D0D0D"/>
          <w:sz w:val="28"/>
          <w:szCs w:val="28"/>
        </w:rPr>
        <w:t>Инспектор.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Здравствуйте, маленькие пешеходы! Как вы знаете, по улицам и дорогам движется много машин, и если не знать правил дорожного движения, то можно попасть в беду. Вы все знаете эти правила?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(Ответы детей.)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Давайте проверим: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Как называют людей, идущих по улице?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(Пешеходы.)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Где можно переходить улицу?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(По переходам.)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Что нужно сделать, прежде чем переходить улицу?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(Посмотреть налево, затем дойти до середины дороги и посмотреть направо, а потом пройти остальное расстояние.)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Почему нельзя перебегать улицу на красный сигнал светофора?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(Потому что машины движутся очень быстро. Можно упасть, а водитель не успеет затормозить.)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Инспектор.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Молодцы, ребята! Вы хорошо знаете правила дорожного движения.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На улице будьте внимательны, дети,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Твердо запомните правила эти.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Правила эти помогут всегда,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Чтоб не случилась с тобою беда!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Физкультминутка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(координация слова с движением)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Утром встаешь ты, выходишь из дома –</w:t>
      </w:r>
      <w:r w:rsidRPr="009A287F">
        <w:rPr>
          <w:rStyle w:val="Emphasis"/>
          <w:color w:val="0D0D0D"/>
          <w:sz w:val="28"/>
          <w:szCs w:val="28"/>
        </w:rPr>
        <w:t>           (Идут по кругу.)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На перекрестке твой старый знакомый</w:t>
      </w:r>
      <w:r w:rsidRPr="009A287F">
        <w:rPr>
          <w:rStyle w:val="Emphasis"/>
          <w:color w:val="0D0D0D"/>
          <w:sz w:val="28"/>
          <w:szCs w:val="28"/>
        </w:rPr>
        <w:t>              (Останавливаются.)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Он огоньком тебе красным мигнет,                  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(Ставят руки на пояс,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                                                                       делают повороты туловищем.)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Скажет: «Опасно. Закрыт переход.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Желтый зажегся – чуть-чуть подожди.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Вспыхнет зеленый – свободно иди».                 </w:t>
      </w:r>
      <w:r w:rsidRPr="009A287F">
        <w:rPr>
          <w:rStyle w:val="apple-converted-space"/>
          <w:color w:val="0D0D0D"/>
          <w:sz w:val="28"/>
          <w:szCs w:val="28"/>
        </w:rPr>
        <w:t> </w:t>
      </w:r>
      <w:r w:rsidRPr="009A287F">
        <w:rPr>
          <w:rStyle w:val="Emphasis"/>
          <w:color w:val="0D0D0D"/>
          <w:sz w:val="28"/>
          <w:szCs w:val="28"/>
        </w:rPr>
        <w:t>(Идут по кругу.)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Инспектор.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Ребята, я пришел к вам в гости не один, а со своими помощниками – дорожными знаками. 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Дети, сегодня мы познакомимся с указательными и запрещающими дорожными знаками.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</w:p>
    <w:p w:rsidR="0025706B" w:rsidRDefault="0025706B" w:rsidP="00376052">
      <w:pPr>
        <w:pStyle w:val="NormalWeb"/>
        <w:spacing w:before="0" w:beforeAutospacing="0" w:after="0" w:afterAutospacing="0" w:line="300" w:lineRule="atLeast"/>
        <w:rPr>
          <w:rStyle w:val="Emphasis"/>
          <w:color w:val="0D0D0D"/>
          <w:sz w:val="28"/>
          <w:szCs w:val="28"/>
        </w:rPr>
      </w:pPr>
      <w:r>
        <w:rPr>
          <w:noProof/>
        </w:rPr>
        <w:pict>
          <v:shape id="Рисунок 13" o:spid="_x0000_s1028" type="#_x0000_t75" alt="https://encrypted-tbn0.gstatic.com/images?q=tbn:ANd9GcSYzzjRmZcphenQjc9b1I0TCC41aZ1JWRsAMse4BuV9TsjOymucNQ" style="position:absolute;margin-left:1.2pt;margin-top:.3pt;width:237.75pt;height:3in;z-index:251656192;visibility:visible">
            <v:imagedata r:id="rId8" o:title=""/>
            <w10:wrap type="square"/>
          </v:shape>
        </w:pic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i/>
          <w:iCs/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Воспитатель показывает знак «Пешеходный переход».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Этот знак называется «Пешеходный переход». Это указательный знак, так как он указывает место, где нужно переходить дорогу.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Только для пешехода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Знак на месте перехода: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 голубом квадрате –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Переходоуказатель.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Воспитатель показывает знак «Подземный пешеходный переход».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Знает каждый пешеход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Про подземный переход.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Он не город украшает –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Пешеходам помогает.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</w:p>
    <w:p w:rsidR="0025706B" w:rsidRPr="009A287F" w:rsidRDefault="0025706B" w:rsidP="009A287F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>
        <w:rPr>
          <w:noProof/>
        </w:rPr>
        <w:pict>
          <v:shape id="Рисунок 22" o:spid="_x0000_s1029" type="#_x0000_t75" alt="http://www.marttoys.ru/upload/iblock/ad3/2980.jpg" style="position:absolute;left:0;text-align:left;margin-left:23.7pt;margin-top:-.15pt;width:227.25pt;height:227.25pt;z-index:251659264;visibility:visible">
            <v:imagedata r:id="rId9" o:title=""/>
            <w10:wrap type="square"/>
          </v:shape>
        </w:pict>
      </w:r>
      <w:r w:rsidRPr="009A287F">
        <w:rPr>
          <w:rStyle w:val="Strong"/>
          <w:color w:val="0D0D0D"/>
          <w:sz w:val="28"/>
          <w:szCs w:val="28"/>
        </w:rPr>
        <w:t>Инспектор.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Среди всех дорожных знаков самые строгие – запрещающие. Они имеют форму круга с красной каймой или красным фоном. Вам надо запомнить следующие знаки…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Показывает знак «Движение пешеходов запрещено».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 дождь и ясную погоду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Здесь не ходят пешеходы.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Говорит им знак одно: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«Вам ходить запрещено!»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Воспитатель показывает знак «Движение на велосипеде запрещено».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Велосипед на круге красном –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Значит, ехать здесь опасно!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Проводится дидактическая игра «Собери знак».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 конце игры дети отвечают на вопросы: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Как называется знак?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Какое он имеет значение?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Какие дорожные знаки встречаются вам по дороге в детский сад?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Покажите указательные знаки.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Покажите запрещающие знаки.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Инспектор.</w:t>
      </w:r>
      <w:r w:rsidRPr="009A287F">
        <w:rPr>
          <w:rStyle w:val="apple-converted-space"/>
          <w:b/>
          <w:bCs/>
          <w:color w:val="0D0D0D"/>
          <w:sz w:val="28"/>
          <w:szCs w:val="28"/>
        </w:rPr>
        <w:t> </w:t>
      </w:r>
      <w:r w:rsidRPr="009A287F">
        <w:rPr>
          <w:color w:val="0D0D0D"/>
          <w:sz w:val="28"/>
          <w:szCs w:val="28"/>
        </w:rPr>
        <w:t>Молодцы, ребята, вы хорошо справились с заданием и правильно ответили на вопросы.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Strong"/>
          <w:color w:val="0D0D0D"/>
          <w:sz w:val="28"/>
          <w:szCs w:val="28"/>
        </w:rPr>
        <w:t>Воспитатель.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По городу, по улице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Не ходят просто так: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Когда не знаешь правила,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Легко попасть впросак.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Все время будь внимательным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И помни наперед: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Свои имеют правила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ind w:left="450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Шофер и пешеход!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color w:val="0D0D0D"/>
          <w:sz w:val="28"/>
          <w:szCs w:val="28"/>
        </w:rPr>
        <w:t>- Сегодня на занятии мы изучили дорожные знаки: указательные и запрещающие. А чтобы вы лучше их запомнили, я предлагаю их нарисовать.</w:t>
      </w: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Воспитатель раздает детям шаблоны дорожных знаков круглой, треугольной и прямоугольной формы и восковые мелки.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rPr>
          <w:rStyle w:val="Emphasis"/>
          <w:color w:val="0D0D0D"/>
          <w:sz w:val="28"/>
          <w:szCs w:val="28"/>
        </w:rPr>
      </w:pPr>
      <w:r w:rsidRPr="009A287F">
        <w:rPr>
          <w:rStyle w:val="Emphasis"/>
          <w:color w:val="0D0D0D"/>
          <w:sz w:val="28"/>
          <w:szCs w:val="28"/>
        </w:rPr>
        <w:t>В конце занятия проходит выставка детских работ, инспектор ГИБДД хвалит детей и дарит им настольную игру «Светофор».</w:t>
      </w:r>
    </w:p>
    <w:p w:rsidR="0025706B" w:rsidRDefault="0025706B" w:rsidP="00376052">
      <w:pPr>
        <w:pStyle w:val="NormalWeb"/>
        <w:spacing w:before="0" w:beforeAutospacing="0" w:after="0" w:afterAutospacing="0" w:line="300" w:lineRule="atLeast"/>
        <w:rPr>
          <w:rStyle w:val="Emphasis"/>
          <w:color w:val="0D0D0D"/>
          <w:sz w:val="28"/>
          <w:szCs w:val="28"/>
        </w:rPr>
      </w:pPr>
    </w:p>
    <w:p w:rsidR="0025706B" w:rsidRPr="009A287F" w:rsidRDefault="0025706B" w:rsidP="00376052">
      <w:pPr>
        <w:pStyle w:val="NormalWeb"/>
        <w:spacing w:before="0" w:beforeAutospacing="0" w:after="0" w:afterAutospacing="0" w:line="300" w:lineRule="atLeast"/>
        <w:rPr>
          <w:color w:val="0D0D0D"/>
          <w:sz w:val="28"/>
          <w:szCs w:val="28"/>
        </w:rPr>
      </w:pPr>
    </w:p>
    <w:p w:rsidR="0025706B" w:rsidRDefault="0025706B" w:rsidP="009A287F">
      <w:pPr>
        <w:pStyle w:val="NormalWeb"/>
        <w:spacing w:before="0" w:beforeAutospacing="0" w:after="0" w:afterAutospacing="0" w:line="300" w:lineRule="atLeast"/>
        <w:jc w:val="center"/>
        <w:rPr>
          <w:color w:val="0D0D0D"/>
          <w:sz w:val="28"/>
          <w:szCs w:val="28"/>
        </w:rPr>
      </w:pPr>
      <w:r w:rsidRPr="007764D4">
        <w:rPr>
          <w:rStyle w:val="Emphasis"/>
          <w:iCs w:val="0"/>
          <w:noProof/>
          <w:color w:val="0D0D0D"/>
          <w:sz w:val="28"/>
          <w:szCs w:val="28"/>
        </w:rPr>
        <w:pict>
          <v:shape id="Рисунок 19" o:spid="_x0000_i1026" type="#_x0000_t75" alt="http://bibliotih.ru/images/stories/dor_dvizhenie/pdd_3.jpg" style="width:290.25pt;height:255.75pt;visibility:visible">
            <v:imagedata r:id="rId10" o:title=""/>
          </v:shape>
        </w:pict>
      </w:r>
    </w:p>
    <w:sectPr w:rsidR="0025706B" w:rsidSect="009A287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B0B"/>
    <w:multiLevelType w:val="multilevel"/>
    <w:tmpl w:val="4E14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052"/>
    <w:rsid w:val="00002415"/>
    <w:rsid w:val="001A4384"/>
    <w:rsid w:val="001B67E0"/>
    <w:rsid w:val="0025706B"/>
    <w:rsid w:val="00376052"/>
    <w:rsid w:val="00662F60"/>
    <w:rsid w:val="007764D4"/>
    <w:rsid w:val="00890AAD"/>
    <w:rsid w:val="009A287F"/>
    <w:rsid w:val="009E722E"/>
    <w:rsid w:val="00A11E14"/>
    <w:rsid w:val="00CE4C7F"/>
    <w:rsid w:val="00DD45E6"/>
    <w:rsid w:val="00E7079B"/>
    <w:rsid w:val="00E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E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76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7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76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60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605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605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376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760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7605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7605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76052"/>
    <w:rPr>
      <w:rFonts w:cs="Times New Roman"/>
      <w:i/>
      <w:iCs/>
    </w:rPr>
  </w:style>
  <w:style w:type="character" w:customStyle="1" w:styleId="date">
    <w:name w:val="date"/>
    <w:basedOn w:val="DefaultParagraphFont"/>
    <w:uiPriority w:val="99"/>
    <w:rsid w:val="00376052"/>
    <w:rPr>
      <w:rFonts w:cs="Times New Roman"/>
    </w:rPr>
  </w:style>
  <w:style w:type="paragraph" w:customStyle="1" w:styleId="a">
    <w:name w:val="a"/>
    <w:basedOn w:val="Normal"/>
    <w:uiPriority w:val="99"/>
    <w:rsid w:val="00376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7605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81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848</Words>
  <Characters>4834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Шурашовы</dc:creator>
  <cp:keywords/>
  <dc:description/>
  <cp:lastModifiedBy>root</cp:lastModifiedBy>
  <cp:revision>5</cp:revision>
  <dcterms:created xsi:type="dcterms:W3CDTF">2014-03-19T13:16:00Z</dcterms:created>
  <dcterms:modified xsi:type="dcterms:W3CDTF">2014-03-20T06:57:00Z</dcterms:modified>
</cp:coreProperties>
</file>